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3057" w14:textId="77777777" w:rsidR="00EB283D" w:rsidRPr="00EB283D" w:rsidRDefault="00EB283D" w:rsidP="00EB283D">
      <w:pPr>
        <w:outlineLvl w:val="0"/>
        <w:rPr>
          <w:bCs/>
          <w:szCs w:val="20"/>
          <w:lang w:eastAsia="zh-CN"/>
        </w:rPr>
      </w:pPr>
    </w:p>
    <w:p w14:paraId="2BE66126" w14:textId="4A5271E2" w:rsidR="00EB283D" w:rsidRPr="00460961" w:rsidRDefault="004D752D" w:rsidP="0014166C">
      <w:pPr>
        <w:spacing w:line="276" w:lineRule="auto"/>
      </w:pPr>
      <w:r>
        <w:rPr>
          <w:b/>
          <w:bCs/>
          <w:color w:val="525252"/>
          <w:sz w:val="32"/>
          <w:szCs w:val="32"/>
        </w:rPr>
        <w:t>HYTX LOGISTICS LLC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  <w:szCs w:val="18"/>
        </w:rPr>
        <w:t>1033 N Todd Ave.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  <w:szCs w:val="18"/>
        </w:rPr>
        <w:t>Azusa, CA 91702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  <w:szCs w:val="18"/>
        </w:rPr>
        <w:t>909-989-9999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  <w:szCs w:val="18"/>
        </w:rPr>
        <w:t>Operations@hytxusa.com</w:t>
      </w:r>
    </w:p>
    <w:p w14:paraId="4029CC04" w14:textId="0D81508B" w:rsidR="00460961" w:rsidRPr="00460961" w:rsidRDefault="004D752D" w:rsidP="00460961">
      <w:pPr>
        <w:jc w:val="right"/>
        <w:rPr>
          <w:color w:val="595959"/>
          <w:sz w:val="32"/>
          <w:szCs w:val="32"/>
        </w:rPr>
      </w:pPr>
      <w:r>
        <w:rPr>
          <w:rFonts w:hint="eastAsia"/>
          <w:color w:val="595959"/>
          <w:sz w:val="32"/>
          <w:szCs w:val="32"/>
          <w:lang w:eastAsia="zh-CN"/>
        </w:rPr>
        <w:t>合作商申请表</w:t>
      </w:r>
      <w:r w:rsidR="00460961" w:rsidRPr="00460961">
        <w:rPr>
          <w:rFonts w:hint="eastAsia"/>
          <w:color w:val="595959"/>
          <w:sz w:val="32"/>
          <w:szCs w:val="32"/>
          <w:lang w:eastAsia="zh-CN"/>
        </w:rPr>
        <w:t>V</w:t>
      </w:r>
      <w:r w:rsidR="00460961" w:rsidRPr="00460961">
        <w:rPr>
          <w:color w:val="595959"/>
          <w:sz w:val="32"/>
          <w:szCs w:val="32"/>
        </w:rPr>
        <w:t xml:space="preserve">ENDOR </w:t>
      </w:r>
      <w:r w:rsidR="007A718A">
        <w:rPr>
          <w:color w:val="595959"/>
          <w:sz w:val="32"/>
          <w:szCs w:val="32"/>
        </w:rPr>
        <w:t>APPLICATION</w:t>
      </w:r>
      <w:r w:rsidR="00460961" w:rsidRPr="00460961">
        <w:rPr>
          <w:color w:val="595959"/>
          <w:sz w:val="32"/>
          <w:szCs w:val="32"/>
        </w:rPr>
        <w:t xml:space="preserve"> FORM</w:t>
      </w:r>
    </w:p>
    <w:p w14:paraId="1E848DCC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87918" wp14:editId="20FA73EC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22533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" strokecolor="#d8d8d8 [2732]" strokeweight="1.75pt"/>
            </w:pict>
          </mc:Fallback>
        </mc:AlternateContent>
      </w:r>
    </w:p>
    <w:p w14:paraId="5E408481" w14:textId="77777777" w:rsidR="002617C7" w:rsidRDefault="002617C7" w:rsidP="002617C7">
      <w:pPr>
        <w:rPr>
          <w:sz w:val="21"/>
          <w:szCs w:val="21"/>
        </w:rPr>
      </w:pPr>
    </w:p>
    <w:p w14:paraId="6C2827F2" w14:textId="77777777" w:rsidR="002617C7" w:rsidRPr="002617C7" w:rsidRDefault="002617C7" w:rsidP="002617C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VENDOR INFORMATION</w:t>
      </w:r>
    </w:p>
    <w:tbl>
      <w:tblPr>
        <w:tblStyle w:val="a7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BC050F" w:rsidRPr="00460961" w14:paraId="3F4C774F" w14:textId="77777777" w:rsidTr="002617C7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915C02" w14:textId="077ACD33" w:rsidR="00BC050F" w:rsidRPr="00A164DA" w:rsidRDefault="00BC050F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  <w:lang w:eastAsia="zh-CN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COMPANY / FIRM NAME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 xml:space="preserve">公司/公司名称 </w:t>
            </w: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 </w:t>
            </w:r>
            <w:r w:rsidRPr="00BC050F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as shown on Federal Tax Return</w:t>
            </w:r>
            <w:r w:rsidR="004D752D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Cs/>
                <w:noProof/>
                <w:color w:val="000000" w:themeColor="text1"/>
                <w:sz w:val="16"/>
                <w:szCs w:val="13"/>
                <w:lang w:eastAsia="zh-CN"/>
              </w:rPr>
              <w:t>联邦税表上显示的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83A48C" w14:textId="7F304327" w:rsidR="00BC050F" w:rsidRPr="00A164DA" w:rsidRDefault="00BC050F" w:rsidP="00BC050F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VENDOR ID</w:t>
            </w: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. </w:t>
            </w:r>
            <w:r w:rsidRPr="00A164DA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if applicable</w:t>
            </w:r>
            <w:r w:rsidR="004D752D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Cs/>
                <w:noProof/>
                <w:color w:val="000000" w:themeColor="text1"/>
                <w:sz w:val="16"/>
                <w:szCs w:val="13"/>
                <w:lang w:eastAsia="zh-CN"/>
              </w:rPr>
              <w:t>合作商编号</w:t>
            </w:r>
          </w:p>
        </w:tc>
      </w:tr>
      <w:tr w:rsidR="007A718A" w:rsidRPr="00460961" w14:paraId="53AE0A91" w14:textId="77777777" w:rsidTr="00B00BBC">
        <w:trPr>
          <w:trHeight w:val="432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389F3A1" w14:textId="33E2330B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  <w:lang w:eastAsia="zh-CN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E5450D7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00BBC" w:rsidRPr="00A164DA" w14:paraId="508D3610" w14:textId="77777777" w:rsidTr="00477A2B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83AEF" w14:textId="68ED7C70" w:rsidR="00B00BBC" w:rsidRPr="00A164DA" w:rsidRDefault="00B00BBC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  <w:lang w:eastAsia="zh-CN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ALTERNATE NAME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其他名字</w:t>
            </w: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 </w:t>
            </w:r>
            <w:r w:rsidRPr="00BC050F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if applicable</w:t>
            </w:r>
            <w:r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 xml:space="preserve"> / (</w:t>
            </w:r>
            <w:r w:rsidRPr="00BC050F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doing business as</w:t>
            </w:r>
            <w:r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)</w:t>
            </w:r>
            <w:r w:rsidR="004D752D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59CFFF" w14:textId="1E073718" w:rsidR="00B00BBC" w:rsidRPr="00B00BBC" w:rsidRDefault="00B00BBC" w:rsidP="00B00BBC">
            <w:pPr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</w:pPr>
            <w:r w:rsidRPr="00B00BBC">
              <w:rPr>
                <w:rFonts w:cs="Arial"/>
                <w:b/>
                <w:noProof/>
                <w:color w:val="000000" w:themeColor="text1"/>
                <w:sz w:val="16"/>
                <w:szCs w:val="22"/>
              </w:rPr>
              <w:t>TAX ID NUMBER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22"/>
                <w:lang w:eastAsia="zh-CN"/>
              </w:rPr>
              <w:t>税号</w:t>
            </w:r>
            <w:r w:rsidRPr="00B00BBC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 xml:space="preserve">  FEIN OR SSN</w:t>
            </w:r>
            <w:r w:rsidR="004D752D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 xml:space="preserve"> </w:t>
            </w:r>
          </w:p>
        </w:tc>
      </w:tr>
      <w:tr w:rsidR="00B00BBC" w:rsidRPr="000C2A23" w14:paraId="4CD8C8B0" w14:textId="77777777" w:rsidTr="00477A2B">
        <w:trPr>
          <w:trHeight w:val="432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45FE824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E598F3B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BC050F" w:rsidRPr="00A164DA" w14:paraId="7597CD66" w14:textId="77777777" w:rsidTr="00BC050F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7E453" w14:textId="5E222A1C" w:rsidR="00BC050F" w:rsidRPr="00A164DA" w:rsidRDefault="004D752D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P</w:t>
            </w: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OINT OF CONTACT NAME</w:t>
            </w:r>
            <w:r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联系人姓名</w:t>
            </w: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F1C91" w14:textId="2E55D3F6" w:rsidR="00BC050F" w:rsidRPr="00A164DA" w:rsidRDefault="00BC050F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TITLE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职位</w:t>
            </w:r>
          </w:p>
        </w:tc>
      </w:tr>
      <w:tr w:rsidR="00BC050F" w:rsidRPr="000C2A23" w14:paraId="44A2C0CC" w14:textId="77777777" w:rsidTr="00B00BBC">
        <w:trPr>
          <w:trHeight w:val="432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BAFC361" w14:textId="7C218777" w:rsidR="00BC050F" w:rsidRPr="000C2A23" w:rsidRDefault="00BC050F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  <w:lang w:eastAsia="zh-CN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0E74DDD" w14:textId="77777777" w:rsidR="00BC050F" w:rsidRPr="000C2A23" w:rsidRDefault="00BC050F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353FBEFC" w14:textId="77777777" w:rsidTr="002617C7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CB1DB7" w14:textId="3C783C81" w:rsidR="007A718A" w:rsidRPr="00EB283D" w:rsidRDefault="00830A15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VENDOR </w:t>
            </w:r>
            <w:r w:rsidR="007A718A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ADDRESS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合作商地址</w:t>
            </w:r>
          </w:p>
        </w:tc>
      </w:tr>
      <w:tr w:rsidR="007A718A" w:rsidRPr="00460961" w14:paraId="2135B218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98EAAA7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="00390EBA" w:rsidRPr="00EB283D" w14:paraId="641F2833" w14:textId="77777777" w:rsidTr="00477A2B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E0C00" w14:textId="36BC6F75" w:rsidR="00390EBA" w:rsidRPr="00EB283D" w:rsidRDefault="00390EBA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PAYMENT ADDRESS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支付地址</w:t>
            </w: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 </w:t>
            </w:r>
            <w:r w:rsidRPr="00390EBA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 xml:space="preserve">if different from </w:t>
            </w:r>
            <w:r w:rsidR="00B00BBC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 xml:space="preserve">address </w:t>
            </w:r>
            <w:r w:rsidRPr="00390EBA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above</w:t>
            </w:r>
          </w:p>
        </w:tc>
      </w:tr>
      <w:tr w:rsidR="00390EBA" w:rsidRPr="000C2A23" w14:paraId="756F4594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A562251" w14:textId="77777777" w:rsidR="00390EBA" w:rsidRPr="000C2A23" w:rsidRDefault="00390EBA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</w:tr>
      <w:tr w:rsidR="00B00BBC" w:rsidRPr="00460961" w14:paraId="771D31E9" w14:textId="77777777" w:rsidTr="00976BE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CD3BE5" w14:textId="3BB82364" w:rsidR="00B00BBC" w:rsidRPr="00A164DA" w:rsidRDefault="00B00BB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PHONE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电话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FA739" w14:textId="186FF566" w:rsidR="00B00BBC" w:rsidRPr="00A164DA" w:rsidRDefault="00B00BB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  <w:lang w:eastAsia="zh-CN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FAX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传真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3EDFD1" w14:textId="67611820" w:rsidR="00B00BBC" w:rsidRPr="00A164DA" w:rsidRDefault="00B00BB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VENDOR EMAIL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合作商电子邮箱</w:t>
            </w:r>
          </w:p>
        </w:tc>
      </w:tr>
      <w:tr w:rsidR="00B00BBC" w:rsidRPr="00460961" w14:paraId="4DDBAE36" w14:textId="77777777" w:rsidTr="00976BE9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610A172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70E582C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3C596DF2" w14:textId="77777777" w:rsidR="00B00BBC" w:rsidRPr="000C2A23" w:rsidRDefault="00B00BB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3755DE55" w14:textId="77777777" w:rsidTr="00484953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B72A86" w14:textId="7945C0E7" w:rsidR="007A718A" w:rsidRPr="00BC050F" w:rsidRDefault="00B00BB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TAX EXEMPT?  </w:t>
            </w:r>
            <w:r w:rsidR="00484953">
              <w:rPr>
                <w:rFonts w:cs="Arial"/>
                <w:bCs/>
                <w:noProof/>
                <w:color w:val="000000" w:themeColor="text1"/>
                <w:sz w:val="16"/>
                <w:szCs w:val="13"/>
              </w:rPr>
              <w:t>Y or N</w:t>
            </w:r>
          </w:p>
        </w:tc>
        <w:tc>
          <w:tcPr>
            <w:tcW w:w="890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E75FE0" w14:textId="3450D8CE" w:rsidR="007A718A" w:rsidRPr="000C2A23" w:rsidRDefault="00830A15" w:rsidP="00477A2B">
            <w:pPr>
              <w:rPr>
                <w:rFonts w:cs="Arial"/>
                <w:b/>
                <w:noProof/>
                <w:color w:val="000000" w:themeColor="text1"/>
                <w:sz w:val="18"/>
                <w:szCs w:val="15"/>
                <w:lang w:eastAsia="zh-CN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VENDOR </w:t>
            </w:r>
            <w:r w:rsidR="007A718A" w:rsidRPr="00A164DA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WEBSITE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合作商网站</w:t>
            </w:r>
          </w:p>
        </w:tc>
      </w:tr>
      <w:tr w:rsidR="007A718A" w:rsidRPr="00460961" w14:paraId="3D186FC3" w14:textId="77777777" w:rsidTr="00484953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43F2111" w14:textId="77777777" w:rsidR="007A718A" w:rsidRPr="000C2A23" w:rsidRDefault="007A718A" w:rsidP="00484953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890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4E4803D" w14:textId="77777777" w:rsidR="007A718A" w:rsidRPr="000C2A23" w:rsidRDefault="007A718A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6D84703E" w14:textId="77777777" w:rsidR="007A718A" w:rsidRDefault="007A718A" w:rsidP="007A718A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880"/>
        <w:gridCol w:w="450"/>
        <w:gridCol w:w="4050"/>
        <w:gridCol w:w="450"/>
        <w:gridCol w:w="2520"/>
      </w:tblGrid>
      <w:tr w:rsidR="00B00BBC" w:rsidRPr="00B00BBC" w14:paraId="11742B27" w14:textId="77777777" w:rsidTr="00B00BBC">
        <w:trPr>
          <w:trHeight w:val="288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0CD2E3A7" w14:textId="4E063869" w:rsidR="00B00BBC" w:rsidRPr="00B00BBC" w:rsidRDefault="00B00BBC" w:rsidP="00B00BBC">
            <w:pPr>
              <w:ind w:left="-100"/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ORGANIZATION TYPE</w:t>
            </w:r>
            <w:r w:rsidR="004D752D">
              <w:rPr>
                <w:rFonts w:cs="Arial"/>
                <w:bCs/>
                <w:noProof/>
                <w:color w:val="000000" w:themeColor="text1"/>
                <w:sz w:val="18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Cs/>
                <w:noProof/>
                <w:color w:val="000000" w:themeColor="text1"/>
                <w:sz w:val="18"/>
                <w:lang w:eastAsia="zh-CN"/>
              </w:rPr>
              <w:t>组织类型</w:t>
            </w:r>
          </w:p>
        </w:tc>
      </w:tr>
      <w:tr w:rsidR="00B00BBC" w:rsidRPr="00B00BBC" w14:paraId="2E3C9698" w14:textId="77777777" w:rsidTr="00B00BBC">
        <w:trPr>
          <w:trHeight w:val="360"/>
        </w:trPr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vAlign w:val="center"/>
          </w:tcPr>
          <w:p w14:paraId="30A83476" w14:textId="77777777" w:rsidR="00B00BBC" w:rsidRPr="00B00BBC" w:rsidRDefault="00B00BBC" w:rsidP="00B00BB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88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FF15CAC" w14:textId="77777777" w:rsidR="00B00BBC" w:rsidRPr="00B00BBC" w:rsidRDefault="00B00BBC" w:rsidP="00B00BB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Corporation</w:t>
            </w:r>
          </w:p>
        </w:tc>
        <w:tc>
          <w:tcPr>
            <w:tcW w:w="450" w:type="dxa"/>
            <w:tcBorders>
              <w:top w:val="single" w:sz="8" w:space="0" w:color="BFBFBF" w:themeColor="background1" w:themeShade="BF"/>
            </w:tcBorders>
            <w:vAlign w:val="center"/>
          </w:tcPr>
          <w:p w14:paraId="297D091A" w14:textId="77777777" w:rsidR="00B00BBC" w:rsidRPr="00B00BBC" w:rsidRDefault="00B00BBC" w:rsidP="00B00BB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405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CD30363" w14:textId="77777777" w:rsidR="00B00BBC" w:rsidRPr="00B00BBC" w:rsidRDefault="00B00BBC" w:rsidP="00B00BB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Individual / Sole Proprietor</w:t>
            </w:r>
          </w:p>
        </w:tc>
        <w:tc>
          <w:tcPr>
            <w:tcW w:w="450" w:type="dxa"/>
            <w:tcBorders>
              <w:top w:val="single" w:sz="8" w:space="0" w:color="BFBFBF" w:themeColor="background1" w:themeShade="BF"/>
            </w:tcBorders>
            <w:vAlign w:val="center"/>
          </w:tcPr>
          <w:p w14:paraId="0635B7BF" w14:textId="77777777" w:rsidR="00B00BBC" w:rsidRPr="00B00BBC" w:rsidRDefault="00B00BBC" w:rsidP="00B00BB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52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5D6D880" w14:textId="77777777" w:rsidR="00B00BBC" w:rsidRPr="00B00BBC" w:rsidRDefault="00B00BBC" w:rsidP="00B00BB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Joint Venture</w:t>
            </w:r>
          </w:p>
        </w:tc>
      </w:tr>
      <w:tr w:rsidR="00B00BBC" w:rsidRPr="00B00BBC" w14:paraId="00312BB5" w14:textId="77777777" w:rsidTr="00B00BBC">
        <w:trPr>
          <w:trHeight w:val="360"/>
        </w:trPr>
        <w:tc>
          <w:tcPr>
            <w:tcW w:w="450" w:type="dxa"/>
            <w:tcBorders>
              <w:left w:val="single" w:sz="8" w:space="0" w:color="BFBFBF" w:themeColor="background1" w:themeShade="BF"/>
            </w:tcBorders>
            <w:vAlign w:val="center"/>
          </w:tcPr>
          <w:p w14:paraId="656A14DE" w14:textId="77777777" w:rsidR="00B00BBC" w:rsidRPr="00B00BBC" w:rsidRDefault="00B00BBC" w:rsidP="00B00BB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880" w:type="dxa"/>
            <w:shd w:val="clear" w:color="auto" w:fill="EAEEF3"/>
            <w:vAlign w:val="center"/>
          </w:tcPr>
          <w:p w14:paraId="31AF65B6" w14:textId="77777777" w:rsidR="00B00BBC" w:rsidRPr="00B00BBC" w:rsidRDefault="00B00BBC" w:rsidP="00B00BB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LLC</w:t>
            </w:r>
          </w:p>
        </w:tc>
        <w:tc>
          <w:tcPr>
            <w:tcW w:w="450" w:type="dxa"/>
            <w:vAlign w:val="center"/>
          </w:tcPr>
          <w:p w14:paraId="30DDC186" w14:textId="77777777" w:rsidR="00B00BBC" w:rsidRPr="00B00BBC" w:rsidRDefault="00B00BBC" w:rsidP="00B00BB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4050" w:type="dxa"/>
            <w:shd w:val="clear" w:color="auto" w:fill="EAEEF3"/>
            <w:vAlign w:val="center"/>
          </w:tcPr>
          <w:p w14:paraId="4655F351" w14:textId="77777777" w:rsidR="00B00BBC" w:rsidRPr="00B00BBC" w:rsidRDefault="00B00BBC" w:rsidP="00B00BB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Partnership / Limited Partnership</w:t>
            </w:r>
          </w:p>
        </w:tc>
        <w:tc>
          <w:tcPr>
            <w:tcW w:w="450" w:type="dxa"/>
            <w:vAlign w:val="center"/>
          </w:tcPr>
          <w:p w14:paraId="6A6448C2" w14:textId="77777777" w:rsidR="00B00BBC" w:rsidRPr="00B00BBC" w:rsidRDefault="00B00BBC" w:rsidP="00B00BB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520" w:type="dxa"/>
            <w:shd w:val="clear" w:color="auto" w:fill="EAEEF3"/>
            <w:vAlign w:val="center"/>
          </w:tcPr>
          <w:p w14:paraId="24482E9E" w14:textId="77777777" w:rsidR="00B00BBC" w:rsidRPr="00B00BBC" w:rsidRDefault="00B00BBC" w:rsidP="00B00BB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Non Profit</w:t>
            </w:r>
          </w:p>
        </w:tc>
      </w:tr>
    </w:tbl>
    <w:p w14:paraId="79667D17" w14:textId="77777777" w:rsidR="002617C7" w:rsidRDefault="002617C7" w:rsidP="007A718A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340"/>
        <w:gridCol w:w="270"/>
        <w:gridCol w:w="450"/>
        <w:gridCol w:w="2970"/>
        <w:gridCol w:w="236"/>
        <w:gridCol w:w="1394"/>
        <w:gridCol w:w="3670"/>
      </w:tblGrid>
      <w:tr w:rsidR="000C6B1C" w:rsidRPr="00B00BBC" w14:paraId="599AA4D2" w14:textId="77777777" w:rsidTr="000C6B1C">
        <w:trPr>
          <w:trHeight w:val="288"/>
        </w:trPr>
        <w:tc>
          <w:tcPr>
            <w:tcW w:w="1790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6BD9E05A" w14:textId="77777777" w:rsidR="000C6B1C" w:rsidRPr="00B00BBC" w:rsidRDefault="000C6B1C" w:rsidP="00477A2B">
            <w:pPr>
              <w:ind w:left="-100"/>
              <w:rPr>
                <w:rFonts w:cs="Arial"/>
                <w:bCs/>
                <w:noProof/>
                <w:color w:val="000000" w:themeColor="text1"/>
                <w:sz w:val="18"/>
                <w:lang w:eastAsia="zh-CN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Separate checks?</w:t>
            </w:r>
          </w:p>
        </w:tc>
        <w:tc>
          <w:tcPr>
            <w:tcW w:w="270" w:type="dxa"/>
          </w:tcPr>
          <w:p w14:paraId="2080D4CF" w14:textId="77777777" w:rsidR="000C6B1C" w:rsidRPr="000C6B1C" w:rsidRDefault="000C6B1C" w:rsidP="00477A2B">
            <w:pPr>
              <w:ind w:left="-100"/>
              <w:rPr>
                <w:rFonts w:cs="Arial"/>
                <w:bCs/>
                <w:noProof/>
                <w:color w:val="000000" w:themeColor="text1"/>
                <w:sz w:val="11"/>
                <w:szCs w:val="18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47B4FED2" w14:textId="1558F6B0" w:rsidR="004D752D" w:rsidRDefault="000C6B1C" w:rsidP="00477A2B">
            <w:pPr>
              <w:ind w:left="-100"/>
              <w:rPr>
                <w:rFonts w:cs="Arial"/>
                <w:bCs/>
                <w:noProof/>
                <w:color w:val="000000" w:themeColor="text1"/>
                <w:sz w:val="18"/>
                <w:lang w:eastAsia="zh-CN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 xml:space="preserve">Accept purchasing card?  </w:t>
            </w:r>
            <w:r w:rsidR="004D752D">
              <w:rPr>
                <w:rFonts w:ascii="微软雅黑" w:eastAsia="微软雅黑" w:hAnsi="微软雅黑" w:cs="微软雅黑" w:hint="eastAsia"/>
                <w:bCs/>
                <w:noProof/>
                <w:color w:val="000000" w:themeColor="text1"/>
                <w:sz w:val="18"/>
                <w:lang w:eastAsia="zh-CN"/>
              </w:rPr>
              <w:t>信用卡支付</w:t>
            </w:r>
          </w:p>
          <w:p w14:paraId="0970C346" w14:textId="5B6B8AB4" w:rsidR="000C6B1C" w:rsidRPr="00B00BBC" w:rsidRDefault="000C6B1C" w:rsidP="00477A2B">
            <w:pPr>
              <w:ind w:left="-100"/>
              <w:rPr>
                <w:rFonts w:cs="Arial"/>
                <w:bCs/>
                <w:noProof/>
                <w:color w:val="000000" w:themeColor="text1"/>
                <w:sz w:val="18"/>
              </w:rPr>
            </w:pPr>
            <w:r w:rsidRPr="000C6B1C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>e.</w:t>
            </w:r>
            <w:r w:rsidR="00E20517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>g,</w:t>
            </w:r>
            <w:r w:rsidRPr="000C6B1C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 xml:space="preserve"> Visa, MC</w:t>
            </w:r>
            <w:r w:rsidR="00E20517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>, etc.</w:t>
            </w:r>
          </w:p>
        </w:tc>
        <w:tc>
          <w:tcPr>
            <w:tcW w:w="236" w:type="dxa"/>
          </w:tcPr>
          <w:p w14:paraId="45FFFF24" w14:textId="77777777" w:rsidR="000C6B1C" w:rsidRPr="000C6B1C" w:rsidRDefault="000C6B1C" w:rsidP="00477A2B">
            <w:pPr>
              <w:ind w:left="-100"/>
              <w:rPr>
                <w:rFonts w:cs="Arial"/>
                <w:bC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5064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08EBD017" w14:textId="520CAB3B" w:rsidR="000C6B1C" w:rsidRPr="00B00BBC" w:rsidRDefault="000C6B1C" w:rsidP="00477A2B">
            <w:pPr>
              <w:ind w:left="-100"/>
              <w:rPr>
                <w:rFonts w:cs="Arial"/>
                <w:bCs/>
                <w:noProof/>
                <w:color w:val="000000" w:themeColor="text1"/>
                <w:sz w:val="18"/>
                <w:lang w:eastAsia="zh-CN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BANKING INFORMATION</w:t>
            </w:r>
            <w:r w:rsidR="004D752D">
              <w:rPr>
                <w:rFonts w:cs="Arial"/>
                <w:bCs/>
                <w:noProof/>
                <w:color w:val="000000" w:themeColor="text1"/>
                <w:sz w:val="18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Cs/>
                <w:noProof/>
                <w:color w:val="000000" w:themeColor="text1"/>
                <w:sz w:val="18"/>
                <w:lang w:eastAsia="zh-CN"/>
              </w:rPr>
              <w:t>银行收款信息</w:t>
            </w:r>
          </w:p>
        </w:tc>
      </w:tr>
      <w:tr w:rsidR="000C6B1C" w:rsidRPr="00B00BBC" w14:paraId="640688BE" w14:textId="77777777" w:rsidTr="00484953">
        <w:trPr>
          <w:trHeight w:val="360"/>
        </w:trPr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CB1FB69" w14:textId="77777777" w:rsidR="000C6B1C" w:rsidRPr="00B00BB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306ACEE" w14:textId="77777777" w:rsidR="000C6B1C" w:rsidRPr="00B00BBC" w:rsidRDefault="000C6B1C" w:rsidP="000C6B1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YES</w:t>
            </w:r>
          </w:p>
        </w:tc>
        <w:tc>
          <w:tcPr>
            <w:tcW w:w="27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2512BB" w14:textId="77777777" w:rsidR="000C6B1C" w:rsidRPr="000C6B1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1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34C7BE8" w14:textId="77777777" w:rsidR="000C6B1C" w:rsidRPr="00B00BB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83A434D" w14:textId="77777777" w:rsidR="000C6B1C" w:rsidRPr="00B00BBC" w:rsidRDefault="000C6B1C" w:rsidP="000C6B1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YES</w:t>
            </w:r>
          </w:p>
        </w:tc>
        <w:tc>
          <w:tcPr>
            <w:tcW w:w="236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34E0E1" w14:textId="77777777" w:rsidR="000C6B1C" w:rsidRPr="000C6B1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6DA3CD89" w14:textId="77777777" w:rsidR="000C6B1C" w:rsidRPr="000C6B1C" w:rsidRDefault="000C6B1C" w:rsidP="000C6B1C">
            <w:pPr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</w:pPr>
            <w:r w:rsidRPr="000C6B1C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>ACCOUNT NO.</w:t>
            </w:r>
          </w:p>
        </w:tc>
        <w:tc>
          <w:tcPr>
            <w:tcW w:w="36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010EAA5" w14:textId="77777777" w:rsidR="000C6B1C" w:rsidRPr="00B00BBC" w:rsidRDefault="000C6B1C" w:rsidP="000C6B1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</w:p>
        </w:tc>
      </w:tr>
      <w:tr w:rsidR="000C6B1C" w:rsidRPr="00B00BBC" w14:paraId="6D43C26C" w14:textId="77777777" w:rsidTr="00484953">
        <w:trPr>
          <w:trHeight w:val="360"/>
        </w:trPr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9B8C1D4" w14:textId="77777777" w:rsidR="000C6B1C" w:rsidRPr="00B00BB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FF0D5ED" w14:textId="77777777" w:rsidR="000C6B1C" w:rsidRPr="00B00BBC" w:rsidRDefault="000C6B1C" w:rsidP="000C6B1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NO</w:t>
            </w:r>
          </w:p>
        </w:tc>
        <w:tc>
          <w:tcPr>
            <w:tcW w:w="27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4BE53B" w14:textId="77777777" w:rsidR="000C6B1C" w:rsidRPr="000C6B1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1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BA5ACEC" w14:textId="77777777" w:rsidR="000C6B1C" w:rsidRPr="00B00BB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DE7C52F" w14:textId="77777777" w:rsidR="000C6B1C" w:rsidRPr="00B00BBC" w:rsidRDefault="000C6B1C" w:rsidP="000C6B1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  <w:r>
              <w:rPr>
                <w:rFonts w:cs="Arial"/>
                <w:bCs/>
                <w:noProof/>
                <w:color w:val="000000" w:themeColor="text1"/>
                <w:sz w:val="18"/>
              </w:rPr>
              <w:t>NO</w:t>
            </w:r>
          </w:p>
        </w:tc>
        <w:tc>
          <w:tcPr>
            <w:tcW w:w="236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8461AF" w14:textId="77777777" w:rsidR="000C6B1C" w:rsidRPr="000C6B1C" w:rsidRDefault="000C6B1C" w:rsidP="000C6B1C">
            <w:pPr>
              <w:jc w:val="center"/>
              <w:rPr>
                <w:rFonts w:cs="Arial"/>
                <w:b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04A4469A" w14:textId="77777777" w:rsidR="000C6B1C" w:rsidRPr="000C6B1C" w:rsidRDefault="000C6B1C" w:rsidP="000C6B1C">
            <w:pPr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</w:pPr>
            <w:r w:rsidRPr="000C6B1C">
              <w:rPr>
                <w:rFonts w:cs="Arial"/>
                <w:bCs/>
                <w:noProof/>
                <w:color w:val="000000" w:themeColor="text1"/>
                <w:sz w:val="16"/>
                <w:szCs w:val="22"/>
              </w:rPr>
              <w:t>ROUTING NO.</w:t>
            </w:r>
          </w:p>
        </w:tc>
        <w:tc>
          <w:tcPr>
            <w:tcW w:w="36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35351F" w14:textId="77777777" w:rsidR="000C6B1C" w:rsidRPr="00B00BBC" w:rsidRDefault="000C6B1C" w:rsidP="000C6B1C">
            <w:pPr>
              <w:rPr>
                <w:rFonts w:cs="Arial"/>
                <w:bCs/>
                <w:noProof/>
                <w:color w:val="000000" w:themeColor="text1"/>
                <w:sz w:val="18"/>
              </w:rPr>
            </w:pPr>
          </w:p>
        </w:tc>
      </w:tr>
    </w:tbl>
    <w:p w14:paraId="5B86931B" w14:textId="77777777" w:rsidR="002C716C" w:rsidRDefault="002C716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p w14:paraId="54C665F9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a7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572C06F1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42E243" w14:textId="51A88796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REQUESTOR / VENDOR’S </w:t>
            </w:r>
            <w:r w:rsidR="002C716C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NAME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申请人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EF1841" w14:textId="539353EF" w:rsidR="002C716C" w:rsidRPr="00A164DA" w:rsidRDefault="002C716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SIGNATURE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签字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824F61" w14:textId="41A9733A" w:rsidR="002C716C" w:rsidRPr="00A164DA" w:rsidRDefault="000C6B1C" w:rsidP="00477A2B">
            <w:pPr>
              <w:rPr>
                <w:rFonts w:cs="Arial"/>
                <w:b/>
                <w:noProof/>
                <w:color w:val="000000" w:themeColor="text1"/>
                <w:sz w:val="16"/>
                <w:szCs w:val="13"/>
                <w:lang w:eastAsia="zh-CN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>DATE REQUESTED / SENT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3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3"/>
                <w:lang w:eastAsia="zh-CN"/>
              </w:rPr>
              <w:t>日期</w:t>
            </w:r>
          </w:p>
        </w:tc>
      </w:tr>
      <w:tr w:rsidR="002C716C" w:rsidRPr="00460961" w14:paraId="79CA707C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F132910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D1B18AA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38E0109" w14:textId="77777777" w:rsidR="002C716C" w:rsidRPr="000C2A23" w:rsidRDefault="002C716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14:paraId="664A4A6B" w14:textId="77777777" w:rsidR="002C716C" w:rsidRDefault="002C716C" w:rsidP="002C716C">
      <w:pPr>
        <w:rPr>
          <w:rFonts w:cs="Arial"/>
          <w:b/>
          <w:noProof/>
          <w:color w:val="000000" w:themeColor="text1"/>
          <w:szCs w:val="36"/>
        </w:rPr>
      </w:pPr>
    </w:p>
    <w:p w14:paraId="4B15D0FF" w14:textId="77777777" w:rsidR="00484953" w:rsidRDefault="00484953" w:rsidP="002C716C">
      <w:pPr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937"/>
        <w:gridCol w:w="2937"/>
      </w:tblGrid>
      <w:tr w:rsidR="000C6B1C" w:rsidRPr="00460961" w14:paraId="282F9628" w14:textId="77777777" w:rsidTr="00477A2B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18DBB00B" w14:textId="77777777" w:rsidR="000C6B1C" w:rsidRDefault="000C6B1C" w:rsidP="00477A2B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 w:rsidRPr="00BD7821"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  <w:t>INTERNAL USE ONLY</w:t>
            </w:r>
          </w:p>
          <w:p w14:paraId="1EFFB695" w14:textId="35FE20D1" w:rsidR="004D752D" w:rsidRPr="00BD7821" w:rsidRDefault="004D752D" w:rsidP="00477A2B">
            <w:pPr>
              <w:rPr>
                <w:rFonts w:cs="Arial"/>
                <w:bCs/>
                <w:noProof/>
                <w:color w:val="000000" w:themeColor="text1"/>
                <w:sz w:val="18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noProof/>
                <w:color w:val="000000" w:themeColor="text1"/>
                <w:sz w:val="18"/>
                <w:szCs w:val="15"/>
                <w:lang w:eastAsia="zh-CN"/>
              </w:rPr>
              <w:t>内部使用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530C33D7" w14:textId="1D60038E" w:rsidR="000C6B1C" w:rsidRPr="00BD7821" w:rsidRDefault="000C6B1C" w:rsidP="00477A2B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VENDOR ID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6"/>
                <w:lang w:eastAsia="zh-CN"/>
              </w:rPr>
              <w:t>合作商编号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162DA469" w14:textId="46FFD748" w:rsidR="000C6B1C" w:rsidRPr="00BD7821" w:rsidRDefault="000C6B1C" w:rsidP="00477A2B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RECEIVED</w:t>
            </w:r>
            <w:r w:rsidR="004D752D"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4D752D">
              <w:rPr>
                <w:rFonts w:ascii="微软雅黑" w:eastAsia="微软雅黑" w:hAnsi="微软雅黑" w:cs="微软雅黑" w:hint="eastAsia"/>
                <w:b/>
                <w:noProof/>
                <w:color w:val="000000" w:themeColor="text1"/>
                <w:sz w:val="16"/>
                <w:szCs w:val="16"/>
                <w:lang w:eastAsia="zh-CN"/>
              </w:rPr>
              <w:t>开始日期</w:t>
            </w:r>
          </w:p>
        </w:tc>
        <w:tc>
          <w:tcPr>
            <w:tcW w:w="2937" w:type="dxa"/>
            <w:shd w:val="clear" w:color="auto" w:fill="EAEEF3"/>
            <w:vAlign w:val="center"/>
          </w:tcPr>
          <w:p w14:paraId="700919CC" w14:textId="77777777" w:rsidR="000C6B1C" w:rsidRPr="00BD7821" w:rsidRDefault="000C6B1C" w:rsidP="00477A2B">
            <w:pPr>
              <w:jc w:val="center"/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noProof/>
                <w:color w:val="000000" w:themeColor="text1"/>
                <w:sz w:val="16"/>
                <w:szCs w:val="16"/>
              </w:rPr>
              <w:t>DATE PAYMENT PROCESSED</w:t>
            </w:r>
          </w:p>
        </w:tc>
      </w:tr>
      <w:tr w:rsidR="000C6B1C" w:rsidRPr="00460961" w14:paraId="62806F3A" w14:textId="77777777" w:rsidTr="00477A2B">
        <w:trPr>
          <w:trHeight w:val="432"/>
        </w:trPr>
        <w:tc>
          <w:tcPr>
            <w:tcW w:w="1980" w:type="dxa"/>
            <w:vMerge/>
            <w:vAlign w:val="center"/>
          </w:tcPr>
          <w:p w14:paraId="44A03780" w14:textId="77777777" w:rsidR="000C6B1C" w:rsidRPr="000C2A23" w:rsidRDefault="000C6B1C" w:rsidP="00477A2B">
            <w:pPr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517E0177" w14:textId="77777777" w:rsidR="000C6B1C" w:rsidRPr="00BD7821" w:rsidRDefault="000C6B1C" w:rsidP="00477A2B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A0B1582" w14:textId="77777777" w:rsidR="000C6B1C" w:rsidRPr="00BD7821" w:rsidRDefault="000C6B1C" w:rsidP="00477A2B">
            <w:pPr>
              <w:jc w:val="center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6450FEA" w14:textId="77777777" w:rsidR="000C6B1C" w:rsidRPr="00BD7821" w:rsidRDefault="000C6B1C" w:rsidP="00477A2B">
            <w:pPr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7438017F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p w14:paraId="45C364BC" w14:textId="4671E9BB" w:rsidR="006B5ECE" w:rsidRPr="00460961" w:rsidRDefault="00234B50" w:rsidP="00D022DF">
      <w:pPr>
        <w:rPr>
          <w:b/>
          <w:color w:val="000000" w:themeColor="text1"/>
          <w:sz w:val="32"/>
          <w:szCs w:val="44"/>
        </w:rPr>
      </w:pPr>
      <w:r>
        <w:rPr>
          <w:rFonts w:hint="eastAsia"/>
          <w:b/>
          <w:color w:val="000000" w:themeColor="text1"/>
          <w:sz w:val="32"/>
          <w:szCs w:val="44"/>
          <w:lang w:eastAsia="zh-CN"/>
        </w:rPr>
        <w:t>介绍人：</w:t>
      </w:r>
    </w:p>
    <w:sectPr w:rsidR="006B5ECE" w:rsidRPr="00460961" w:rsidSect="00813A41">
      <w:footerReference w:type="even" r:id="rId11"/>
      <w:footerReference w:type="default" r:id="rId12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9FC31" w14:textId="77777777" w:rsidR="00462E2C" w:rsidRDefault="00462E2C" w:rsidP="00F36FE0">
      <w:r>
        <w:separator/>
      </w:r>
    </w:p>
  </w:endnote>
  <w:endnote w:type="continuationSeparator" w:id="0">
    <w:p w14:paraId="6B5DE2AE" w14:textId="77777777" w:rsidR="00462E2C" w:rsidRDefault="00462E2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7F277D1" w14:textId="77777777" w:rsidR="00036FF2" w:rsidRDefault="00036FF2" w:rsidP="00BD3010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BEB4964" w14:textId="77777777" w:rsidR="00036FF2" w:rsidRDefault="00036FF2" w:rsidP="00F36FE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3"/>
      </w:rPr>
      <w:id w:val="334889451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0F0CBC7" w14:textId="77777777" w:rsidR="00BD3010" w:rsidRDefault="00BD3010" w:rsidP="00BD3010">
        <w:pPr>
          <w:pStyle w:val="af1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00C64DB0" w14:textId="77777777" w:rsidR="00036FF2" w:rsidRDefault="00036FF2" w:rsidP="00F36FE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F326F" w14:textId="77777777" w:rsidR="00462E2C" w:rsidRDefault="00462E2C" w:rsidP="00F36FE0">
      <w:r>
        <w:separator/>
      </w:r>
    </w:p>
  </w:footnote>
  <w:footnote w:type="continuationSeparator" w:id="0">
    <w:p w14:paraId="0B6FA0E7" w14:textId="77777777" w:rsidR="00462E2C" w:rsidRDefault="00462E2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2D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C6B1C"/>
    <w:rsid w:val="000D5F7F"/>
    <w:rsid w:val="000E7AF5"/>
    <w:rsid w:val="000F1D44"/>
    <w:rsid w:val="0011091C"/>
    <w:rsid w:val="00111C4F"/>
    <w:rsid w:val="00121D51"/>
    <w:rsid w:val="00126557"/>
    <w:rsid w:val="0014166C"/>
    <w:rsid w:val="001472A1"/>
    <w:rsid w:val="00150B91"/>
    <w:rsid w:val="001546C7"/>
    <w:rsid w:val="001962A6"/>
    <w:rsid w:val="001D3A2F"/>
    <w:rsid w:val="001D655D"/>
    <w:rsid w:val="00206944"/>
    <w:rsid w:val="00234B50"/>
    <w:rsid w:val="002453A2"/>
    <w:rsid w:val="002507EE"/>
    <w:rsid w:val="00255786"/>
    <w:rsid w:val="00260AD4"/>
    <w:rsid w:val="002617C7"/>
    <w:rsid w:val="00294C13"/>
    <w:rsid w:val="00294C92"/>
    <w:rsid w:val="00296750"/>
    <w:rsid w:val="002A45FC"/>
    <w:rsid w:val="002C716C"/>
    <w:rsid w:val="002E4131"/>
    <w:rsid w:val="002E4407"/>
    <w:rsid w:val="002F2C0D"/>
    <w:rsid w:val="002F39CD"/>
    <w:rsid w:val="00303C60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0EBA"/>
    <w:rsid w:val="00394B27"/>
    <w:rsid w:val="00394B8A"/>
    <w:rsid w:val="003C1846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2E2C"/>
    <w:rsid w:val="004654F9"/>
    <w:rsid w:val="004674F6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D752D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77C64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02CDB"/>
    <w:rsid w:val="0061659C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0BBC"/>
    <w:rsid w:val="00B031FD"/>
    <w:rsid w:val="00B1033B"/>
    <w:rsid w:val="00B179B7"/>
    <w:rsid w:val="00B227B2"/>
    <w:rsid w:val="00B2723C"/>
    <w:rsid w:val="00B45E3A"/>
    <w:rsid w:val="00B5531F"/>
    <w:rsid w:val="00B8500C"/>
    <w:rsid w:val="00B91333"/>
    <w:rsid w:val="00B97A54"/>
    <w:rsid w:val="00BA49BD"/>
    <w:rsid w:val="00BC050F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5743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20517"/>
    <w:rsid w:val="00E43919"/>
    <w:rsid w:val="00E54E16"/>
    <w:rsid w:val="00E6078E"/>
    <w:rsid w:val="00E62BF6"/>
    <w:rsid w:val="00E7322A"/>
    <w:rsid w:val="00E8348B"/>
    <w:rsid w:val="00E85804"/>
    <w:rsid w:val="00E87354"/>
    <w:rsid w:val="00E935C0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4328C"/>
    <w:rsid w:val="00F808C3"/>
    <w:rsid w:val="00F85E87"/>
    <w:rsid w:val="00F90516"/>
    <w:rsid w:val="00FB1580"/>
    <w:rsid w:val="00FB4C7E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C21F4"/>
  <w15:docId w15:val="{55EC3560-7678-5D4E-B896-21E11A5E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customStyle="1" w:styleId="40">
    <w:name w:val="标题 4 字符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customStyle="1" w:styleId="50">
    <w:name w:val="标题 5 字符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customStyle="1" w:styleId="a6">
    <w:name w:val="日期 字符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a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a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a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a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a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a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ac">
    <w:name w:val="标题 字符"/>
    <w:basedOn w:val="a0"/>
    <w:link w:val="ab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customStyle="1" w:styleId="af5">
    <w:name w:val="页眉 字符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a0"/>
    <w:rsid w:val="009541D8"/>
  </w:style>
  <w:style w:type="paragraph" w:customStyle="1" w:styleId="HeadingI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ona-hytx/Downloads/IC-Simple-Vendor-Application-Form-1089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IC-Simple-Vendor-Application-Form-10895_WORD.dotx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 Fiona</dc:creator>
  <cp:keywords/>
  <dc:description/>
  <cp:lastModifiedBy>Microsoft Office - Fiona</cp:lastModifiedBy>
  <cp:revision>3</cp:revision>
  <cp:lastPrinted>2019-11-24T23:54:00Z</cp:lastPrinted>
  <dcterms:created xsi:type="dcterms:W3CDTF">2022-03-15T00:21:00Z</dcterms:created>
  <dcterms:modified xsi:type="dcterms:W3CDTF">2022-03-22T22:52:00Z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